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hint="eastAsia"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hint="eastAsia"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eastAsia="宋体"/>
                <w:sz w:val="21"/>
                <w:szCs w:val="21"/>
              </w:rPr>
            </w:pPr>
            <w:r>
              <w:rPr>
                <w:rFonts w:ascii="宋体" w:hAnsi="宋体" w:eastAsia="宋体" w:cs="Times New Roman"/>
                <w:bCs/>
                <w:sz w:val="21"/>
                <w:szCs w:val="21"/>
              </w:rPr>
              <w:t>九溪路（舫山东路至翔安北路段）</w:t>
            </w:r>
            <w:r>
              <w:rPr>
                <w:rFonts w:hint="default" w:ascii="宋体" w:hAnsi="宋体" w:eastAsia="宋体" w:cs="Times New Roman"/>
                <w:bCs/>
                <w:sz w:val="21"/>
                <w:szCs w:val="21"/>
              </w:rPr>
              <w:t>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bookmarkStart w:id="0" w:name="_GoBack"/>
            <w:bookmarkEnd w:id="0"/>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hint="eastAsia"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hint="eastAsia"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hint="eastAsia"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71B4DC-DF82-4036-B9D9-795BD36497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722C1979-FAF2-4CE1-8DF2-03D297D0B8DD}"/>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DcwYjZhZDk5NjZmYTQ2YzhiYzg2ZTAzZWU4NWQifQ=="/>
  </w:docVars>
  <w:rsids>
    <w:rsidRoot w:val="44EB321A"/>
    <w:rsid w:val="000050F4"/>
    <w:rsid w:val="00046238"/>
    <w:rsid w:val="00101B4D"/>
    <w:rsid w:val="00163C24"/>
    <w:rsid w:val="001F6455"/>
    <w:rsid w:val="00240E32"/>
    <w:rsid w:val="003D4620"/>
    <w:rsid w:val="007E3960"/>
    <w:rsid w:val="009665E0"/>
    <w:rsid w:val="00A74EB6"/>
    <w:rsid w:val="00AB7471"/>
    <w:rsid w:val="00CD371C"/>
    <w:rsid w:val="00DD7874"/>
    <w:rsid w:val="00E9101E"/>
    <w:rsid w:val="44EB321A"/>
    <w:rsid w:val="6D535020"/>
    <w:rsid w:val="7C91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80</Words>
  <Characters>460</Characters>
  <Lines>3</Lines>
  <Paragraphs>1</Paragraphs>
  <TotalTime>4</TotalTime>
  <ScaleCrop>false</ScaleCrop>
  <LinksUpToDate>false</LinksUpToDate>
  <CharactersWithSpaces>539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爱迪生</cp:lastModifiedBy>
  <dcterms:modified xsi:type="dcterms:W3CDTF">2025-04-01T08:53:47Z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6B11334D37894ABDB002299E38776E64_12</vt:lpwstr>
  </property>
</Properties>
</file>